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“最具爱心企业”推荐表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1"/>
        <w:gridCol w:w="1500"/>
        <w:gridCol w:w="1560"/>
        <w:gridCol w:w="825"/>
        <w:gridCol w:w="1365"/>
        <w:gridCol w:w="825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</w:trPr>
        <w:tc>
          <w:tcPr>
            <w:tcW w:w="2371" w:type="dxa"/>
            <w:gridSpan w:val="2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151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</w:trPr>
        <w:tc>
          <w:tcPr>
            <w:tcW w:w="2371" w:type="dxa"/>
            <w:gridSpan w:val="2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151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4" w:hRule="atLeast"/>
        </w:trPr>
        <w:tc>
          <w:tcPr>
            <w:tcW w:w="2371" w:type="dxa"/>
            <w:gridSpan w:val="2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6151" w:type="dxa"/>
            <w:gridSpan w:val="5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</w:trPr>
        <w:tc>
          <w:tcPr>
            <w:tcW w:w="2371" w:type="dxa"/>
            <w:gridSpan w:val="2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750" w:type="dxa"/>
            <w:gridSpan w:val="3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576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</w:trPr>
        <w:tc>
          <w:tcPr>
            <w:tcW w:w="2371" w:type="dxa"/>
            <w:gridSpan w:val="2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750" w:type="dxa"/>
            <w:gridSpan w:val="3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576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5" w:hRule="atLeast"/>
        </w:trPr>
        <w:tc>
          <w:tcPr>
            <w:tcW w:w="23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2016年至2017年度捐赠总额</w:t>
            </w:r>
          </w:p>
        </w:tc>
        <w:tc>
          <w:tcPr>
            <w:tcW w:w="61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8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76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（详细事迹可另附页）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0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（盖   章）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（盖   章）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13AAF"/>
    <w:rsid w:val="1F496431"/>
    <w:rsid w:val="2760280D"/>
    <w:rsid w:val="6D535020"/>
    <w:rsid w:val="73B1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2018-06-15T08:31:00Z</dcterms:created>
  <dc:creator>admin1</dc:creator>
  <cp:lastModifiedBy>admin1</cp:lastModifiedBy>
  <dcterms:modified xsi:type="dcterms:W3CDTF">2018-06-15T08:56:29Z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